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DE7B6" w14:textId="6C2D8795" w:rsidR="00A92E0D" w:rsidRPr="00B729F4" w:rsidRDefault="00A92E0D" w:rsidP="000C5C91">
      <w:pPr>
        <w:autoSpaceDE w:val="0"/>
        <w:autoSpaceDN w:val="0"/>
        <w:adjustRightInd w:val="0"/>
        <w:spacing w:after="0" w:line="360" w:lineRule="exact"/>
        <w:jc w:val="right"/>
        <w:rPr>
          <w:rFonts w:asciiTheme="minorHAnsi" w:hAnsiTheme="minorHAnsi" w:cstheme="minorHAnsi"/>
          <w:b/>
          <w:bCs/>
        </w:rPr>
      </w:pPr>
      <w:r w:rsidRPr="00B729F4">
        <w:rPr>
          <w:rFonts w:asciiTheme="minorHAnsi" w:hAnsiTheme="minorHAnsi" w:cstheme="minorHAnsi"/>
          <w:b/>
          <w:sz w:val="22"/>
          <w:szCs w:val="22"/>
        </w:rPr>
        <w:t>4186 – Ayudas para la realización de actividades juveniles</w:t>
      </w:r>
    </w:p>
    <w:p w14:paraId="6F6A2B82" w14:textId="77777777" w:rsidR="00F11F78" w:rsidRDefault="00A92E0D" w:rsidP="00F11F78">
      <w:pPr>
        <w:ind w:left="1416"/>
        <w:jc w:val="right"/>
        <w:rPr>
          <w:rFonts w:asciiTheme="minorHAnsi" w:hAnsiTheme="minorHAnsi" w:cstheme="minorHAnsi"/>
          <w:sz w:val="22"/>
          <w:szCs w:val="22"/>
        </w:rPr>
      </w:pPr>
      <w:r w:rsidRPr="00FE2881">
        <w:rPr>
          <w:rFonts w:asciiTheme="minorHAnsi" w:hAnsiTheme="minorHAnsi" w:cstheme="minorHAnsi"/>
          <w:sz w:val="22"/>
          <w:szCs w:val="22"/>
        </w:rPr>
        <w:t>Tel. información 968362000/012</w:t>
      </w:r>
    </w:p>
    <w:p w14:paraId="606EB564" w14:textId="5A5D7238" w:rsidR="000C5C91" w:rsidRPr="00F11F78" w:rsidRDefault="000658EA" w:rsidP="0012121B">
      <w:pPr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>ANEXO II</w:t>
      </w:r>
      <w:r w:rsidR="009222B0">
        <w:rPr>
          <w:rFonts w:asciiTheme="minorHAnsi" w:hAnsiTheme="minorHAnsi" w:cstheme="minorHAnsi"/>
          <w:b/>
        </w:rPr>
        <w:t xml:space="preserve"> - </w:t>
      </w:r>
      <w:r w:rsidR="00A92E0D" w:rsidRPr="00844C31">
        <w:rPr>
          <w:rFonts w:asciiTheme="minorHAnsi" w:hAnsiTheme="minorHAnsi" w:cstheme="minorHAnsi"/>
          <w:b/>
        </w:rPr>
        <w:t>SOLICITUD</w:t>
      </w:r>
      <w:r w:rsidR="00C015C7">
        <w:rPr>
          <w:rFonts w:asciiTheme="minorHAnsi" w:hAnsiTheme="minorHAnsi" w:cstheme="minorHAnsi"/>
          <w:b/>
        </w:rPr>
        <w:t xml:space="preserve"> PRESENCIAL</w:t>
      </w:r>
    </w:p>
    <w:p w14:paraId="6857B47B" w14:textId="5DB6B246" w:rsidR="00A92E0D" w:rsidRPr="00D01870" w:rsidRDefault="00A92E0D" w:rsidP="00D0187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01870">
        <w:rPr>
          <w:rFonts w:asciiTheme="minorHAnsi" w:hAnsiTheme="minorHAnsi" w:cstheme="minorHAnsi"/>
          <w:sz w:val="20"/>
          <w:szCs w:val="20"/>
        </w:rPr>
        <w:t>(</w:t>
      </w:r>
      <w:r w:rsidR="00C015C7" w:rsidRPr="00D01870">
        <w:rPr>
          <w:rFonts w:asciiTheme="minorHAnsi" w:hAnsiTheme="minorHAnsi" w:cstheme="minorHAnsi"/>
          <w:sz w:val="20"/>
          <w:szCs w:val="20"/>
        </w:rPr>
        <w:t>Cumplimentar y p</w:t>
      </w:r>
      <w:r w:rsidRPr="00D01870">
        <w:rPr>
          <w:rFonts w:asciiTheme="minorHAnsi" w:hAnsiTheme="minorHAnsi" w:cstheme="minorHAnsi"/>
          <w:sz w:val="20"/>
          <w:szCs w:val="20"/>
        </w:rPr>
        <w:t xml:space="preserve">resentar firmado junto con la </w:t>
      </w:r>
      <w:r w:rsidR="00D01870" w:rsidRPr="00D01870">
        <w:rPr>
          <w:rFonts w:asciiTheme="minorHAnsi" w:hAnsiTheme="minorHAnsi" w:cstheme="minorHAnsi"/>
          <w:sz w:val="20"/>
          <w:szCs w:val="20"/>
        </w:rPr>
        <w:t xml:space="preserve">documentación en </w:t>
      </w:r>
      <w:r w:rsidR="003F7A33" w:rsidRPr="00D01870">
        <w:rPr>
          <w:rFonts w:asciiTheme="minorHAnsi" w:hAnsiTheme="minorHAnsi" w:cstheme="minorHAnsi"/>
          <w:sz w:val="20"/>
          <w:szCs w:val="20"/>
        </w:rPr>
        <w:t>Oficinas de Asistencia en Materia de Registros del Servicio de Atención al Ciudadano de la CARM</w:t>
      </w:r>
      <w:r w:rsidRPr="00D01870">
        <w:rPr>
          <w:rFonts w:asciiTheme="minorHAnsi" w:hAnsiTheme="minorHAnsi" w:cstheme="minorHAnsi"/>
          <w:sz w:val="20"/>
          <w:szCs w:val="20"/>
        </w:rPr>
        <w:t>)</w:t>
      </w:r>
    </w:p>
    <w:p w14:paraId="6FEEF26F" w14:textId="77777777" w:rsidR="0012121B" w:rsidRPr="00B729F4" w:rsidRDefault="0012121B" w:rsidP="0012121B">
      <w:pPr>
        <w:spacing w:after="0"/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52"/>
        <w:gridCol w:w="1591"/>
        <w:gridCol w:w="4811"/>
        <w:gridCol w:w="1869"/>
      </w:tblGrid>
      <w:tr w:rsidR="00E575B2" w:rsidRPr="00844C31" w14:paraId="706706E0" w14:textId="77777777" w:rsidTr="003314D8">
        <w:tc>
          <w:tcPr>
            <w:tcW w:w="1652" w:type="dxa"/>
            <w:shd w:val="clear" w:color="auto" w:fill="7F7F7F" w:themeFill="text1" w:themeFillTint="80"/>
          </w:tcPr>
          <w:p w14:paraId="3621E8C4" w14:textId="2771A89D" w:rsidR="00E575B2" w:rsidRPr="00F16E56" w:rsidRDefault="00E575B2" w:rsidP="00F16E56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271" w:type="dxa"/>
            <w:gridSpan w:val="3"/>
            <w:shd w:val="clear" w:color="auto" w:fill="F2F2F2" w:themeFill="background1" w:themeFillShade="F2"/>
          </w:tcPr>
          <w:p w14:paraId="4DEB6FA9" w14:textId="75988C09" w:rsidR="00E575B2" w:rsidRDefault="00E575B2" w:rsidP="003314D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C31">
              <w:rPr>
                <w:rFonts w:asciiTheme="minorHAnsi" w:hAnsiTheme="minorHAnsi" w:cstheme="minorHAnsi"/>
                <w:b/>
                <w:sz w:val="20"/>
                <w:szCs w:val="20"/>
              </w:rPr>
              <w:t>BENEFICIARIO/</w:t>
            </w:r>
            <w:r w:rsidR="00EE4F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PERSONAS </w:t>
            </w:r>
            <w:r w:rsidRPr="00844C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JÓVENES DE </w:t>
            </w:r>
            <w:r w:rsidRPr="003414DB">
              <w:rPr>
                <w:rFonts w:asciiTheme="minorHAnsi" w:hAnsiTheme="minorHAnsi" w:cstheme="minorHAnsi"/>
                <w:b/>
                <w:sz w:val="20"/>
                <w:szCs w:val="20"/>
              </w:rPr>
              <w:t>14 A 23 AÑOS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C2772AC" w14:textId="77777777" w:rsidR="00E575B2" w:rsidRPr="003414DB" w:rsidRDefault="00E575B2" w:rsidP="003314D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414DB">
              <w:rPr>
                <w:rFonts w:asciiTheme="minorHAnsi" w:hAnsiTheme="minorHAnsi" w:cstheme="minorHAnsi"/>
                <w:sz w:val="20"/>
                <w:szCs w:val="20"/>
              </w:rPr>
              <w:t>NOMBRE Y APELLIDOS /FECHA DE NACIMIENTO/PAÍS DE NACIMIENTO                                                          N.I.F.</w:t>
            </w:r>
          </w:p>
        </w:tc>
      </w:tr>
      <w:tr w:rsidR="00E575B2" w:rsidRPr="00844C31" w14:paraId="56F3DDE5" w14:textId="77777777" w:rsidTr="003314D8">
        <w:tc>
          <w:tcPr>
            <w:tcW w:w="8054" w:type="dxa"/>
            <w:gridSpan w:val="3"/>
          </w:tcPr>
          <w:p w14:paraId="3B7FA9C6" w14:textId="77777777" w:rsidR="00E575B2" w:rsidRPr="00844C31" w:rsidRDefault="00E575B2" w:rsidP="003314D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9" w:type="dxa"/>
          </w:tcPr>
          <w:p w14:paraId="2BA0E813" w14:textId="77777777" w:rsidR="00E575B2" w:rsidRPr="00844C31" w:rsidRDefault="00E575B2" w:rsidP="003314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575B2" w:rsidRPr="00844C31" w14:paraId="41AAF33F" w14:textId="77777777" w:rsidTr="003314D8">
        <w:tc>
          <w:tcPr>
            <w:tcW w:w="3243" w:type="dxa"/>
            <w:gridSpan w:val="2"/>
          </w:tcPr>
          <w:p w14:paraId="64946E7C" w14:textId="77777777" w:rsidR="00E575B2" w:rsidRPr="00844C31" w:rsidRDefault="00E575B2" w:rsidP="00331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DIRECCIÓN DE RESIDENCIA</w:t>
            </w:r>
          </w:p>
        </w:tc>
        <w:tc>
          <w:tcPr>
            <w:tcW w:w="6680" w:type="dxa"/>
            <w:gridSpan w:val="2"/>
          </w:tcPr>
          <w:p w14:paraId="2D5F7226" w14:textId="77777777" w:rsidR="00E575B2" w:rsidRPr="00844C31" w:rsidRDefault="00E575B2" w:rsidP="003314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575B2" w:rsidRPr="00844C31" w14:paraId="77E1E955" w14:textId="77777777" w:rsidTr="003314D8">
        <w:tc>
          <w:tcPr>
            <w:tcW w:w="3243" w:type="dxa"/>
            <w:gridSpan w:val="2"/>
          </w:tcPr>
          <w:p w14:paraId="564290C0" w14:textId="77777777" w:rsidR="00E575B2" w:rsidRDefault="00E575B2" w:rsidP="00331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Teléfono y e-mail</w:t>
            </w:r>
          </w:p>
        </w:tc>
        <w:tc>
          <w:tcPr>
            <w:tcW w:w="6680" w:type="dxa"/>
            <w:gridSpan w:val="2"/>
          </w:tcPr>
          <w:p w14:paraId="52B7FFEC" w14:textId="77777777" w:rsidR="00E575B2" w:rsidRPr="00844C31" w:rsidRDefault="00E575B2" w:rsidP="003314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2E0D" w:rsidRPr="00844C31" w14:paraId="510718DF" w14:textId="77777777" w:rsidTr="00922AF3">
        <w:tc>
          <w:tcPr>
            <w:tcW w:w="1652" w:type="dxa"/>
            <w:shd w:val="clear" w:color="auto" w:fill="7F7F7F" w:themeFill="text1" w:themeFillTint="80"/>
          </w:tcPr>
          <w:p w14:paraId="07B3C3AE" w14:textId="29C5E1BC" w:rsidR="00A92E0D" w:rsidRPr="00F16E56" w:rsidRDefault="00A92E0D" w:rsidP="00F16E56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271" w:type="dxa"/>
            <w:gridSpan w:val="3"/>
            <w:shd w:val="clear" w:color="auto" w:fill="F2F2F2" w:themeFill="background1" w:themeFillShade="F2"/>
          </w:tcPr>
          <w:p w14:paraId="0ED73296" w14:textId="59109DEC" w:rsidR="003414DB" w:rsidRPr="00B757EF" w:rsidRDefault="0098115C" w:rsidP="003414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REPRESENTANTE, </w:t>
            </w:r>
            <w:r w:rsidR="00B757EF" w:rsidRPr="00B757EF">
              <w:rPr>
                <w:rFonts w:asciiTheme="minorHAnsi" w:hAnsiTheme="minorHAnsi" w:cstheme="minorHAnsi"/>
                <w:sz w:val="20"/>
                <w:szCs w:val="20"/>
              </w:rPr>
              <w:t xml:space="preserve">Cuando el beneficiario </w:t>
            </w:r>
            <w:r w:rsidR="00B757EF">
              <w:rPr>
                <w:rFonts w:asciiTheme="minorHAnsi" w:hAnsiTheme="minorHAnsi" w:cstheme="minorHAnsi"/>
                <w:sz w:val="20"/>
                <w:szCs w:val="20"/>
              </w:rPr>
              <w:t xml:space="preserve">sea </w:t>
            </w:r>
            <w:r w:rsidR="00EE4FD8">
              <w:rPr>
                <w:rFonts w:asciiTheme="minorHAnsi" w:hAnsiTheme="minorHAnsi" w:cstheme="minorHAnsi"/>
                <w:sz w:val="20"/>
                <w:szCs w:val="20"/>
              </w:rPr>
              <w:t xml:space="preserve">persona </w:t>
            </w:r>
            <w:r w:rsidR="00B757EF">
              <w:rPr>
                <w:rFonts w:asciiTheme="minorHAnsi" w:hAnsiTheme="minorHAnsi" w:cstheme="minorHAnsi"/>
                <w:sz w:val="20"/>
                <w:szCs w:val="20"/>
              </w:rPr>
              <w:t>mayor de 18 años y presente</w:t>
            </w:r>
            <w:r w:rsidR="00B757EF" w:rsidRPr="00B757EF">
              <w:rPr>
                <w:rFonts w:asciiTheme="minorHAnsi" w:hAnsiTheme="minorHAnsi" w:cstheme="minorHAnsi"/>
                <w:sz w:val="20"/>
                <w:szCs w:val="20"/>
              </w:rPr>
              <w:t xml:space="preserve"> la solicitud un representante en su nombre,  es obligatorio acreditar la representación.</w:t>
            </w:r>
          </w:p>
          <w:p w14:paraId="793DC04C" w14:textId="7B453D5B" w:rsidR="00A92E0D" w:rsidRPr="003414DB" w:rsidRDefault="00A92E0D" w:rsidP="00E575B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414DB">
              <w:rPr>
                <w:rFonts w:asciiTheme="minorHAnsi" w:hAnsiTheme="minorHAnsi" w:cstheme="minorHAnsi"/>
                <w:sz w:val="20"/>
                <w:szCs w:val="20"/>
              </w:rPr>
              <w:t>NOMBRE Y APELLIDOS /</w:t>
            </w:r>
            <w:r w:rsidR="00E575B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="00F57EE6" w:rsidRPr="003414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414DB">
              <w:rPr>
                <w:rFonts w:asciiTheme="minorHAnsi" w:hAnsiTheme="minorHAnsi" w:cstheme="minorHAnsi"/>
                <w:sz w:val="20"/>
                <w:szCs w:val="20"/>
              </w:rPr>
              <w:t>N.I.F.</w:t>
            </w:r>
          </w:p>
        </w:tc>
      </w:tr>
      <w:tr w:rsidR="00A92E0D" w:rsidRPr="00844C31" w14:paraId="507C1AF3" w14:textId="77777777" w:rsidTr="00922AF3">
        <w:tc>
          <w:tcPr>
            <w:tcW w:w="8054" w:type="dxa"/>
            <w:gridSpan w:val="3"/>
          </w:tcPr>
          <w:p w14:paraId="18520732" w14:textId="77777777" w:rsidR="00A92E0D" w:rsidRPr="00844C31" w:rsidRDefault="00A92E0D" w:rsidP="00A80C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9" w:type="dxa"/>
          </w:tcPr>
          <w:p w14:paraId="1DEAB706" w14:textId="77777777" w:rsidR="00A92E0D" w:rsidRPr="00844C31" w:rsidRDefault="00A92E0D" w:rsidP="00A80C2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220C7" w:rsidRPr="00844C31" w14:paraId="5029DED8" w14:textId="77777777" w:rsidTr="00922AF3">
        <w:tc>
          <w:tcPr>
            <w:tcW w:w="3243" w:type="dxa"/>
            <w:gridSpan w:val="2"/>
          </w:tcPr>
          <w:p w14:paraId="2B12FA5F" w14:textId="7DFF5294" w:rsidR="009220C7" w:rsidRDefault="009220C7" w:rsidP="000276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Teléfono y e-mail</w:t>
            </w:r>
          </w:p>
        </w:tc>
        <w:tc>
          <w:tcPr>
            <w:tcW w:w="6680" w:type="dxa"/>
            <w:gridSpan w:val="2"/>
          </w:tcPr>
          <w:p w14:paraId="121BD0E7" w14:textId="77777777" w:rsidR="009220C7" w:rsidRPr="00844C31" w:rsidRDefault="009220C7" w:rsidP="000276D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2E0D" w:rsidRPr="00844C31" w14:paraId="17B76EDB" w14:textId="77777777" w:rsidTr="00922AF3">
        <w:tc>
          <w:tcPr>
            <w:tcW w:w="1652" w:type="dxa"/>
            <w:shd w:val="clear" w:color="auto" w:fill="7F7F7F" w:themeFill="text1" w:themeFillTint="80"/>
          </w:tcPr>
          <w:p w14:paraId="4422B7D7" w14:textId="4E5E552B" w:rsidR="00A92E0D" w:rsidRPr="00F16E56" w:rsidRDefault="00A92E0D" w:rsidP="00F16E56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271" w:type="dxa"/>
            <w:gridSpan w:val="3"/>
            <w:shd w:val="clear" w:color="auto" w:fill="F2F2F2" w:themeFill="background1" w:themeFillShade="F2"/>
          </w:tcPr>
          <w:p w14:paraId="02F38B9A" w14:textId="5732F5E8" w:rsidR="00A92E0D" w:rsidRPr="00585D6B" w:rsidRDefault="003414DB" w:rsidP="003414D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PADRE, MADRE O TUTOR</w:t>
            </w:r>
            <w:r w:rsidR="00A92E0D" w:rsidRPr="00585D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B757EF" w:rsidRPr="00B757EF">
              <w:rPr>
                <w:rFonts w:asciiTheme="minorHAnsi" w:hAnsiTheme="minorHAnsi" w:cstheme="minorHAnsi"/>
                <w:sz w:val="20"/>
                <w:szCs w:val="20"/>
              </w:rPr>
              <w:t xml:space="preserve">obligatorio cuando el beneficiario sea </w:t>
            </w:r>
            <w:r w:rsidR="00EE4FD8">
              <w:rPr>
                <w:rFonts w:asciiTheme="minorHAnsi" w:hAnsiTheme="minorHAnsi" w:cstheme="minorHAnsi"/>
                <w:sz w:val="20"/>
                <w:szCs w:val="20"/>
              </w:rPr>
              <w:t xml:space="preserve">persona </w:t>
            </w:r>
            <w:r w:rsidR="00B757EF" w:rsidRPr="00B757EF">
              <w:rPr>
                <w:rFonts w:asciiTheme="minorHAnsi" w:hAnsiTheme="minorHAnsi" w:cstheme="minorHAnsi"/>
                <w:sz w:val="20"/>
                <w:szCs w:val="20"/>
              </w:rPr>
              <w:t>menor de edad</w:t>
            </w:r>
            <w:r w:rsidR="00A92E0D" w:rsidRPr="00585D6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43F33EA" w14:textId="598B7D87" w:rsidR="00A92E0D" w:rsidRPr="003414DB" w:rsidRDefault="00A92E0D" w:rsidP="003414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414DB">
              <w:rPr>
                <w:rFonts w:asciiTheme="minorHAnsi" w:hAnsiTheme="minorHAnsi" w:cstheme="minorHAnsi"/>
                <w:sz w:val="20"/>
                <w:szCs w:val="20"/>
              </w:rPr>
              <w:t xml:space="preserve">NOMBRE Y APELLIDOS / PARENTESCO                                                                                  </w:t>
            </w:r>
            <w:r w:rsidR="00F57EE6" w:rsidRPr="003414D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</w:t>
            </w:r>
            <w:r w:rsidRPr="003414DB">
              <w:rPr>
                <w:rFonts w:asciiTheme="minorHAnsi" w:hAnsiTheme="minorHAnsi" w:cstheme="minorHAnsi"/>
                <w:sz w:val="20"/>
                <w:szCs w:val="20"/>
              </w:rPr>
              <w:t>N.I.F.</w:t>
            </w:r>
          </w:p>
        </w:tc>
      </w:tr>
      <w:tr w:rsidR="00A92E0D" w:rsidRPr="00844C31" w14:paraId="5A137129" w14:textId="77777777" w:rsidTr="00922AF3">
        <w:tc>
          <w:tcPr>
            <w:tcW w:w="8054" w:type="dxa"/>
            <w:gridSpan w:val="3"/>
          </w:tcPr>
          <w:p w14:paraId="73247FAD" w14:textId="77777777" w:rsidR="00A92E0D" w:rsidRPr="00844C31" w:rsidRDefault="00A92E0D" w:rsidP="00A80C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9" w:type="dxa"/>
          </w:tcPr>
          <w:p w14:paraId="5A4311EC" w14:textId="77777777" w:rsidR="00A92E0D" w:rsidRPr="00844C31" w:rsidRDefault="00A92E0D" w:rsidP="00A80C2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C4573" w:rsidRPr="00844C31" w14:paraId="476977BB" w14:textId="77777777" w:rsidTr="00922AF3">
        <w:tc>
          <w:tcPr>
            <w:tcW w:w="3243" w:type="dxa"/>
            <w:gridSpan w:val="2"/>
          </w:tcPr>
          <w:p w14:paraId="4C8649EA" w14:textId="77777777" w:rsidR="006C4573" w:rsidRDefault="006C4573" w:rsidP="004D52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Teléfono y e-mail</w:t>
            </w:r>
          </w:p>
        </w:tc>
        <w:tc>
          <w:tcPr>
            <w:tcW w:w="6680" w:type="dxa"/>
            <w:gridSpan w:val="2"/>
          </w:tcPr>
          <w:p w14:paraId="56CE679B" w14:textId="77777777" w:rsidR="006C4573" w:rsidRPr="00844C31" w:rsidRDefault="006C4573" w:rsidP="004D52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2E0D" w:rsidRPr="00844C31" w14:paraId="750DE5B3" w14:textId="77777777" w:rsidTr="00922AF3">
        <w:tc>
          <w:tcPr>
            <w:tcW w:w="1652" w:type="dxa"/>
            <w:shd w:val="clear" w:color="auto" w:fill="7F7F7F" w:themeFill="text1" w:themeFillTint="80"/>
          </w:tcPr>
          <w:p w14:paraId="36E91759" w14:textId="13F62D10" w:rsidR="00A92E0D" w:rsidRPr="00F16E56" w:rsidRDefault="00A92E0D" w:rsidP="00F16E56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271" w:type="dxa"/>
            <w:gridSpan w:val="3"/>
            <w:shd w:val="clear" w:color="auto" w:fill="F2F2F2" w:themeFill="background1" w:themeFillShade="F2"/>
          </w:tcPr>
          <w:p w14:paraId="6AF58235" w14:textId="77777777" w:rsidR="003414DB" w:rsidRDefault="00A92E0D" w:rsidP="003414D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5D6B">
              <w:rPr>
                <w:rFonts w:asciiTheme="minorHAnsi" w:hAnsiTheme="minorHAnsi" w:cstheme="minorHAnsi"/>
                <w:b/>
                <w:sz w:val="20"/>
                <w:szCs w:val="20"/>
              </w:rPr>
              <w:t>ACTIVIDAD PARA LA QUE SE SOLICITA LA AYUDA</w:t>
            </w:r>
            <w:r w:rsidRPr="00844C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25EAC8A" w14:textId="3BBBD51B" w:rsidR="00A92E0D" w:rsidRPr="003414DB" w:rsidRDefault="003414DB" w:rsidP="003414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414DB">
              <w:rPr>
                <w:rFonts w:asciiTheme="minorHAnsi" w:hAnsiTheme="minorHAnsi" w:cstheme="minorHAnsi"/>
                <w:sz w:val="20"/>
                <w:szCs w:val="20"/>
              </w:rPr>
              <w:t>INDICANDO LA TEMÁTICA Y SU DURACIÓN (Nº DE NOCHES)</w:t>
            </w:r>
          </w:p>
        </w:tc>
      </w:tr>
      <w:tr w:rsidR="00A92E0D" w:rsidRPr="00844C31" w14:paraId="50600549" w14:textId="77777777" w:rsidTr="00922AF3">
        <w:tc>
          <w:tcPr>
            <w:tcW w:w="3243" w:type="dxa"/>
            <w:gridSpan w:val="2"/>
          </w:tcPr>
          <w:p w14:paraId="3131ED61" w14:textId="77777777" w:rsidR="00A92E0D" w:rsidRPr="00844C31" w:rsidRDefault="00A92E0D" w:rsidP="00A80C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C31">
              <w:rPr>
                <w:rFonts w:asciiTheme="minorHAnsi" w:hAnsiTheme="minorHAnsi" w:cstheme="minorHAnsi"/>
                <w:b/>
                <w:sz w:val="20"/>
                <w:szCs w:val="20"/>
              </w:rPr>
              <w:t>Campamentos</w:t>
            </w:r>
          </w:p>
        </w:tc>
        <w:tc>
          <w:tcPr>
            <w:tcW w:w="6680" w:type="dxa"/>
            <w:gridSpan w:val="2"/>
          </w:tcPr>
          <w:p w14:paraId="636C64B3" w14:textId="77777777" w:rsidR="00A92E0D" w:rsidRPr="00844C31" w:rsidRDefault="00A92E0D" w:rsidP="00A80C2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2E0D" w:rsidRPr="00844C31" w14:paraId="4A4B2BE6" w14:textId="77777777" w:rsidTr="00922AF3">
        <w:tc>
          <w:tcPr>
            <w:tcW w:w="3243" w:type="dxa"/>
            <w:gridSpan w:val="2"/>
          </w:tcPr>
          <w:p w14:paraId="0EB7AEB2" w14:textId="77777777" w:rsidR="00A92E0D" w:rsidRPr="00844C31" w:rsidRDefault="00A92E0D" w:rsidP="00A80C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C31">
              <w:rPr>
                <w:rFonts w:asciiTheme="minorHAnsi" w:hAnsiTheme="minorHAnsi" w:cstheme="minorHAnsi"/>
                <w:b/>
                <w:sz w:val="20"/>
                <w:szCs w:val="20"/>
              </w:rPr>
              <w:t>Encuentros juveniles</w:t>
            </w:r>
          </w:p>
        </w:tc>
        <w:tc>
          <w:tcPr>
            <w:tcW w:w="6680" w:type="dxa"/>
            <w:gridSpan w:val="2"/>
          </w:tcPr>
          <w:p w14:paraId="37B588BA" w14:textId="77777777" w:rsidR="00A92E0D" w:rsidRPr="00844C31" w:rsidRDefault="00A92E0D" w:rsidP="00A80C2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2E0D" w:rsidRPr="00844C31" w14:paraId="3F05C70A" w14:textId="77777777" w:rsidTr="00922AF3">
        <w:tc>
          <w:tcPr>
            <w:tcW w:w="3243" w:type="dxa"/>
            <w:gridSpan w:val="2"/>
          </w:tcPr>
          <w:p w14:paraId="40DFF8B6" w14:textId="77777777" w:rsidR="00A92E0D" w:rsidRPr="00844C31" w:rsidRDefault="00A92E0D" w:rsidP="00A80C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C31">
              <w:rPr>
                <w:rFonts w:asciiTheme="minorHAnsi" w:hAnsiTheme="minorHAnsi" w:cstheme="minorHAnsi"/>
                <w:b/>
                <w:sz w:val="20"/>
                <w:szCs w:val="20"/>
              </w:rPr>
              <w:t>Aprendizaje de idioma extranjero</w:t>
            </w:r>
          </w:p>
        </w:tc>
        <w:tc>
          <w:tcPr>
            <w:tcW w:w="6680" w:type="dxa"/>
            <w:gridSpan w:val="2"/>
          </w:tcPr>
          <w:p w14:paraId="6B553601" w14:textId="77777777" w:rsidR="00A92E0D" w:rsidRPr="00844C31" w:rsidRDefault="00A92E0D" w:rsidP="00A80C2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2E0D" w:rsidRPr="00844C31" w14:paraId="4F34B11F" w14:textId="77777777" w:rsidTr="00922AF3">
        <w:tc>
          <w:tcPr>
            <w:tcW w:w="1652" w:type="dxa"/>
            <w:shd w:val="clear" w:color="auto" w:fill="7F7F7F" w:themeFill="text1" w:themeFillTint="80"/>
          </w:tcPr>
          <w:p w14:paraId="5BB19C14" w14:textId="662B7B81" w:rsidR="00A92E0D" w:rsidRPr="00F16E56" w:rsidRDefault="00A92E0D" w:rsidP="00F16E56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271" w:type="dxa"/>
            <w:gridSpan w:val="3"/>
            <w:shd w:val="clear" w:color="auto" w:fill="F2F2F2" w:themeFill="background1" w:themeFillShade="F2"/>
          </w:tcPr>
          <w:p w14:paraId="47BD961D" w14:textId="77777777" w:rsidR="00A92E0D" w:rsidRPr="00844C31" w:rsidRDefault="00A92E0D" w:rsidP="00A80C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C31">
              <w:rPr>
                <w:rFonts w:asciiTheme="minorHAnsi" w:hAnsiTheme="minorHAnsi" w:cstheme="minorHAnsi"/>
                <w:b/>
                <w:sz w:val="20"/>
                <w:szCs w:val="20"/>
              </w:rPr>
              <w:t>DOCUMENTACIÓN QUE SE ADJUNTA / OBLIGATORIAMENTE</w:t>
            </w:r>
          </w:p>
        </w:tc>
      </w:tr>
      <w:tr w:rsidR="00A92E0D" w:rsidRPr="00844C31" w14:paraId="77E85AF1" w14:textId="77777777" w:rsidTr="00922AF3">
        <w:tc>
          <w:tcPr>
            <w:tcW w:w="9923" w:type="dxa"/>
            <w:gridSpan w:val="4"/>
          </w:tcPr>
          <w:p w14:paraId="1EDF08D7" w14:textId="7CD934D4" w:rsidR="00E575B2" w:rsidRPr="00515D1D" w:rsidRDefault="00E575B2" w:rsidP="00F16E56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5C91">
              <w:rPr>
                <w:rFonts w:asciiTheme="minorHAnsi" w:hAnsiTheme="minorHAnsi" w:cstheme="minorHAnsi"/>
                <w:sz w:val="18"/>
                <w:szCs w:val="18"/>
              </w:rPr>
              <w:t xml:space="preserve">Documento acreditativo de la participación en el campamento o encuentro juvenil o de la realización del curso de idiomas en el extranjero durante el periodo subvencionable expedido por la entidad promotora o que imparta el curso.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(ANEXO I</w:t>
            </w:r>
            <w:r w:rsidRPr="000C5C91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  <w:p w14:paraId="33CCA805" w14:textId="257F4F27" w:rsidR="00515D1D" w:rsidRPr="00E575B2" w:rsidRDefault="00515D1D" w:rsidP="00F16E56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0C5C91">
              <w:rPr>
                <w:rFonts w:asciiTheme="minorHAnsi" w:hAnsiTheme="minorHAnsi" w:cstheme="minorHAnsi"/>
                <w:sz w:val="18"/>
                <w:szCs w:val="18"/>
              </w:rPr>
              <w:t>ustificante de pago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por la participación en la actividad acreditada.</w:t>
            </w:r>
          </w:p>
          <w:p w14:paraId="7B9756C2" w14:textId="230B0057" w:rsidR="00294734" w:rsidRPr="00294734" w:rsidRDefault="0061550C" w:rsidP="00F16E56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0C5C91">
              <w:rPr>
                <w:rFonts w:asciiTheme="minorHAnsi" w:hAnsiTheme="minorHAnsi" w:cstheme="minorHAnsi"/>
                <w:sz w:val="18"/>
                <w:szCs w:val="18"/>
              </w:rPr>
              <w:t>Documento acreditativo</w:t>
            </w:r>
            <w:r w:rsidR="00A92E0D" w:rsidRPr="000C5C91">
              <w:rPr>
                <w:rFonts w:asciiTheme="minorHAnsi" w:hAnsiTheme="minorHAnsi" w:cstheme="minorHAnsi"/>
                <w:sz w:val="18"/>
                <w:szCs w:val="18"/>
              </w:rPr>
              <w:t xml:space="preserve"> de titularidad bancaria en el que se haga constar el Código IBAN y figure, obligatoriamente, el beneficiario de la ayuda como titular</w:t>
            </w:r>
            <w:r w:rsidR="00A92E0D" w:rsidRPr="000C5C91">
              <w:rPr>
                <w:sz w:val="18"/>
                <w:szCs w:val="18"/>
              </w:rPr>
              <w:t>.</w:t>
            </w:r>
          </w:p>
        </w:tc>
      </w:tr>
      <w:tr w:rsidR="00A92E0D" w:rsidRPr="00844C31" w14:paraId="348DDA32" w14:textId="77777777" w:rsidTr="00922AF3">
        <w:trPr>
          <w:trHeight w:val="439"/>
        </w:trPr>
        <w:tc>
          <w:tcPr>
            <w:tcW w:w="1652" w:type="dxa"/>
            <w:shd w:val="clear" w:color="auto" w:fill="7F7F7F" w:themeFill="text1" w:themeFillTint="80"/>
          </w:tcPr>
          <w:p w14:paraId="27F5C32B" w14:textId="2D2DE2A6" w:rsidR="00A92E0D" w:rsidRPr="00F16E56" w:rsidRDefault="00A92E0D" w:rsidP="00F16E56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271" w:type="dxa"/>
            <w:gridSpan w:val="3"/>
            <w:shd w:val="clear" w:color="auto" w:fill="F2F2F2" w:themeFill="background1" w:themeFillShade="F2"/>
          </w:tcPr>
          <w:p w14:paraId="3DEC3292" w14:textId="626F84F3" w:rsidR="003414DB" w:rsidRDefault="00A92E0D" w:rsidP="003414D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C31">
              <w:rPr>
                <w:rFonts w:asciiTheme="minorHAnsi" w:hAnsiTheme="minorHAnsi" w:cstheme="minorHAnsi"/>
                <w:b/>
                <w:sz w:val="20"/>
                <w:szCs w:val="20"/>
              </w:rPr>
              <w:t>DOCUMENTACIÓN QUE SE ADJUNTA / OPCIONALMENTE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8028AA7" w14:textId="6AE8075E" w:rsidR="00A92E0D" w:rsidRPr="003414DB" w:rsidRDefault="00A92E0D" w:rsidP="003414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414DB">
              <w:rPr>
                <w:rFonts w:asciiTheme="minorHAnsi" w:hAnsiTheme="minorHAnsi" w:cstheme="minorHAnsi"/>
                <w:sz w:val="20"/>
                <w:szCs w:val="20"/>
              </w:rPr>
              <w:t>En caso de no autorizar su consulta por medios electrónicos</w:t>
            </w:r>
            <w:r w:rsidR="003414D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92E0D" w:rsidRPr="00844C31" w14:paraId="09AE4B0E" w14:textId="77777777" w:rsidTr="00922AF3">
        <w:tc>
          <w:tcPr>
            <w:tcW w:w="9923" w:type="dxa"/>
            <w:gridSpan w:val="4"/>
          </w:tcPr>
          <w:p w14:paraId="40F88C7A" w14:textId="77777777" w:rsidR="00A92E0D" w:rsidRPr="000C5C91" w:rsidRDefault="00A92E0D" w:rsidP="00F16E56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C5C91">
              <w:rPr>
                <w:rFonts w:asciiTheme="minorHAnsi" w:hAnsiTheme="minorHAnsi" w:cstheme="minorHAnsi"/>
                <w:sz w:val="18"/>
                <w:szCs w:val="18"/>
              </w:rPr>
              <w:t xml:space="preserve">Acreditación de identidad </w:t>
            </w:r>
          </w:p>
          <w:p w14:paraId="0B6304E8" w14:textId="77777777" w:rsidR="00A92E0D" w:rsidRPr="000C5C91" w:rsidRDefault="00A92E0D" w:rsidP="00F16E56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C5C91">
              <w:rPr>
                <w:rFonts w:asciiTheme="minorHAnsi" w:hAnsiTheme="minorHAnsi" w:cstheme="minorHAnsi"/>
                <w:sz w:val="18"/>
                <w:szCs w:val="18"/>
              </w:rPr>
              <w:t>Acreditación de empadronamiento o residencia (municipios de la Región de Murcia)</w:t>
            </w:r>
          </w:p>
          <w:p w14:paraId="6CC9FA47" w14:textId="4475B9F1" w:rsidR="00796B9F" w:rsidRPr="004230CD" w:rsidRDefault="00796B9F" w:rsidP="00F16E56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C5C91">
              <w:rPr>
                <w:rFonts w:asciiTheme="minorHAnsi" w:hAnsiTheme="minorHAnsi" w:cstheme="minorHAnsi"/>
                <w:sz w:val="18"/>
                <w:szCs w:val="18"/>
              </w:rPr>
              <w:t xml:space="preserve">En el supuesto de que el </w:t>
            </w:r>
            <w:r w:rsidRPr="00E575B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beneficiario sea </w:t>
            </w:r>
            <w:r w:rsidR="00EE4FD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persona </w:t>
            </w:r>
            <w:r w:rsidRPr="00E575B2">
              <w:rPr>
                <w:rFonts w:asciiTheme="minorHAnsi" w:hAnsiTheme="minorHAnsi" w:cstheme="minorHAnsi"/>
                <w:b/>
                <w:sz w:val="18"/>
                <w:szCs w:val="18"/>
              </w:rPr>
              <w:t>menor de edad</w:t>
            </w:r>
            <w:r w:rsidR="003F7A33">
              <w:rPr>
                <w:rFonts w:asciiTheme="minorHAnsi" w:hAnsiTheme="minorHAnsi" w:cstheme="minorHAnsi"/>
                <w:sz w:val="18"/>
                <w:szCs w:val="18"/>
              </w:rPr>
              <w:t xml:space="preserve">, copia del libro de familia o </w:t>
            </w:r>
            <w:r w:rsidRPr="000C5C91">
              <w:rPr>
                <w:rFonts w:asciiTheme="minorHAnsi" w:hAnsiTheme="minorHAnsi" w:cstheme="minorHAnsi"/>
                <w:sz w:val="18"/>
                <w:szCs w:val="18"/>
              </w:rPr>
              <w:t>certificación del Registro Civil que acredite la composición de la unidad familiar.</w:t>
            </w:r>
          </w:p>
          <w:p w14:paraId="453D19D6" w14:textId="77777777" w:rsidR="004230CD" w:rsidRPr="0049680F" w:rsidRDefault="004230CD" w:rsidP="00B757EF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representación del beneficiario podrá acreditarse mediante cualquier medio válido en Derecho</w:t>
            </w:r>
            <w:r w:rsidR="00B757EF">
              <w:rPr>
                <w:rFonts w:asciiTheme="minorHAnsi" w:hAnsiTheme="minorHAnsi" w:cstheme="minorHAnsi"/>
                <w:sz w:val="18"/>
                <w:szCs w:val="18"/>
              </w:rPr>
              <w:t>. Se facilita modelo</w:t>
            </w:r>
            <w:r w:rsidR="003F7A33">
              <w:rPr>
                <w:rFonts w:asciiTheme="minorHAnsi" w:hAnsiTheme="minorHAnsi" w:cstheme="minorHAnsi"/>
                <w:sz w:val="18"/>
                <w:szCs w:val="18"/>
              </w:rPr>
              <w:t xml:space="preserve"> en sede </w:t>
            </w:r>
            <w:proofErr w:type="spellStart"/>
            <w:r w:rsidR="003F7A33">
              <w:rPr>
                <w:rFonts w:asciiTheme="minorHAnsi" w:hAnsiTheme="minorHAnsi" w:cstheme="minorHAnsi"/>
                <w:sz w:val="18"/>
                <w:szCs w:val="18"/>
              </w:rPr>
              <w:t>carm</w:t>
            </w:r>
            <w:proofErr w:type="spellEnd"/>
            <w:r w:rsidR="00EE4FD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1A31F5C5" w14:textId="5FC53448" w:rsidR="0049680F" w:rsidRPr="00796B9F" w:rsidRDefault="0049680F" w:rsidP="0049680F">
            <w:pPr>
              <w:pStyle w:val="Prrafodelista"/>
              <w:spacing w:after="0" w:line="256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92E0D" w:rsidRPr="00844C31" w14:paraId="6BA913D7" w14:textId="77777777" w:rsidTr="00922AF3">
        <w:tc>
          <w:tcPr>
            <w:tcW w:w="1652" w:type="dxa"/>
            <w:shd w:val="clear" w:color="auto" w:fill="7F7F7F" w:themeFill="text1" w:themeFillTint="80"/>
          </w:tcPr>
          <w:p w14:paraId="7E820C4F" w14:textId="545CCB87" w:rsidR="00A92E0D" w:rsidRPr="00F16E56" w:rsidRDefault="00A92E0D" w:rsidP="00F16E56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271" w:type="dxa"/>
            <w:gridSpan w:val="3"/>
            <w:shd w:val="clear" w:color="auto" w:fill="F2F2F2" w:themeFill="background1" w:themeFillShade="F2"/>
          </w:tcPr>
          <w:p w14:paraId="5E1F23B1" w14:textId="77777777" w:rsidR="00A92E0D" w:rsidRPr="00844C31" w:rsidRDefault="00A92E0D" w:rsidP="00A80C2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C31">
              <w:rPr>
                <w:rFonts w:asciiTheme="minorHAnsi" w:hAnsiTheme="minorHAnsi" w:cstheme="minorHAnsi"/>
                <w:b/>
                <w:sz w:val="20"/>
                <w:szCs w:val="20"/>
              </w:rPr>
              <w:t>IBAN / CÓDIGO DE CUENTA BANCARIA DONDE HACER EL INGRESO DE LA SUBVENCIÓN</w:t>
            </w:r>
          </w:p>
        </w:tc>
      </w:tr>
      <w:tr w:rsidR="00A92E0D" w:rsidRPr="00047A12" w14:paraId="376F191A" w14:textId="77777777" w:rsidTr="00922AF3">
        <w:trPr>
          <w:trHeight w:val="70"/>
        </w:trPr>
        <w:tc>
          <w:tcPr>
            <w:tcW w:w="9923" w:type="dxa"/>
            <w:gridSpan w:val="4"/>
          </w:tcPr>
          <w:tbl>
            <w:tblPr>
              <w:tblStyle w:val="Tablaconcuadrcula"/>
              <w:tblW w:w="68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4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</w:tblGrid>
            <w:tr w:rsidR="00B91BF5" w:rsidRPr="00047A12" w14:paraId="51DF6B5E" w14:textId="504846DE" w:rsidTr="00B91BF5">
              <w:trPr>
                <w:trHeight w:val="291"/>
                <w:jc w:val="center"/>
              </w:trPr>
              <w:tc>
                <w:tcPr>
                  <w:tcW w:w="312" w:type="dxa"/>
                </w:tcPr>
                <w:p w14:paraId="778CC780" w14:textId="5C2F73E0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6ECE5FC6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7E3D2CE1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0BEFC0FB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07CB1FCC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168F9AF2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1E37F47B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63AADFDC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2D5AD836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11254891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5E5D97F3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479B24BC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25DD29DF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309C273B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7199C664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335CE0DE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0D2B65EA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54F17D80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4F6879E1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76189988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28C6ECB8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7274217D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6C359FA9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14:paraId="7FD39600" w14:textId="77777777" w:rsidR="00B91BF5" w:rsidRPr="00047A12" w:rsidRDefault="00B91BF5" w:rsidP="00B91BF5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</w:tbl>
          <w:p w14:paraId="506B1771" w14:textId="77777777" w:rsidR="00A92E0D" w:rsidRPr="00047A12" w:rsidRDefault="00A92E0D" w:rsidP="00A80C24">
            <w:pPr>
              <w:rPr>
                <w:rFonts w:asciiTheme="minorHAnsi" w:hAnsiTheme="minorHAnsi" w:cstheme="minorHAnsi"/>
              </w:rPr>
            </w:pPr>
          </w:p>
        </w:tc>
      </w:tr>
    </w:tbl>
    <w:p w14:paraId="3C22C620" w14:textId="77777777" w:rsidR="00A92E0D" w:rsidRDefault="00A92E0D" w:rsidP="00A92E0D">
      <w:pPr>
        <w:spacing w:after="0"/>
        <w:ind w:left="-567" w:right="-425" w:firstLine="14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1D177EA3" w14:textId="77777777" w:rsidR="00A92E0D" w:rsidRPr="00844C31" w:rsidRDefault="00A92E0D" w:rsidP="00A92E0D">
      <w:pPr>
        <w:spacing w:after="0"/>
        <w:ind w:left="-426" w:right="-710"/>
        <w:jc w:val="both"/>
        <w:rPr>
          <w:rFonts w:asciiTheme="minorHAnsi" w:eastAsia="Arial" w:hAnsiTheme="minorHAnsi" w:cstheme="minorHAnsi"/>
          <w:w w:val="105"/>
        </w:rPr>
      </w:pPr>
      <w:r w:rsidRPr="00844C31">
        <w:rPr>
          <w:rFonts w:asciiTheme="minorHAnsi" w:eastAsia="Arial" w:hAnsiTheme="minorHAnsi" w:cstheme="minorHAnsi"/>
          <w:w w:val="105"/>
          <w:sz w:val="20"/>
          <w:szCs w:val="20"/>
        </w:rPr>
        <w:t>En aplicación del artículo 28 de la Ley 39/2015, de 1 de octubre, del Procedimiento Administrativo Común de las Administraciones Públicas, el órgano administrativo competente consultará o recabará por medios electrónicos, los datos relacionados a</w:t>
      </w:r>
      <w:r w:rsidRPr="00844C31">
        <w:rPr>
          <w:rFonts w:asciiTheme="minorHAnsi" w:eastAsia="Arial" w:hAnsiTheme="minorHAnsi" w:cstheme="minorHAnsi"/>
          <w:w w:val="105"/>
        </w:rPr>
        <w:t xml:space="preserve"> </w:t>
      </w:r>
      <w:r w:rsidRPr="00844C31">
        <w:rPr>
          <w:rFonts w:asciiTheme="minorHAnsi" w:eastAsia="Arial" w:hAnsiTheme="minorHAnsi" w:cstheme="minorHAnsi"/>
          <w:w w:val="105"/>
          <w:sz w:val="20"/>
          <w:szCs w:val="20"/>
        </w:rPr>
        <w:t>continuación, salvo que se oponga a la consulta</w:t>
      </w:r>
      <w:r w:rsidRPr="00844C31">
        <w:rPr>
          <w:rFonts w:asciiTheme="minorHAnsi" w:eastAsia="Arial" w:hAnsiTheme="minorHAnsi" w:cstheme="minorHAnsi"/>
          <w:w w:val="105"/>
        </w:rPr>
        <w:t>.</w:t>
      </w:r>
    </w:p>
    <w:p w14:paraId="2961F1DB" w14:textId="77777777" w:rsidR="00A92E0D" w:rsidRPr="00844C31" w:rsidRDefault="00A92E0D" w:rsidP="00A92E0D">
      <w:pPr>
        <w:spacing w:after="0"/>
        <w:ind w:left="-426" w:right="-71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32A16749" w14:textId="454A0F63" w:rsidR="00C015C7" w:rsidRDefault="00A92E0D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 w:rsidRPr="00844C31">
        <w:rPr>
          <w:rFonts w:asciiTheme="minorHAnsi" w:eastAsia="Arial" w:hAnsiTheme="minorHAnsi" w:cstheme="minorHAnsi"/>
          <w:w w:val="105"/>
          <w:sz w:val="20"/>
          <w:szCs w:val="20"/>
        </w:rPr>
        <w:t xml:space="preserve">[  ] Me OPONGO* a la consulta de: </w:t>
      </w:r>
      <w:r w:rsidR="00C015C7">
        <w:rPr>
          <w:rFonts w:asciiTheme="minorHAnsi" w:hAnsiTheme="minorHAnsi" w:cstheme="minorHAnsi"/>
          <w:sz w:val="20"/>
          <w:szCs w:val="20"/>
        </w:rPr>
        <w:t>Datos de Identidad.</w:t>
      </w:r>
      <w:r w:rsidRPr="00844C3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D8832B4" w14:textId="76A9EDC7" w:rsidR="00A92E0D" w:rsidRDefault="00C015C7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 w:rsidRPr="00844C31">
        <w:rPr>
          <w:rFonts w:asciiTheme="minorHAnsi" w:eastAsia="Arial" w:hAnsiTheme="minorHAnsi" w:cstheme="minorHAnsi"/>
          <w:w w:val="105"/>
          <w:sz w:val="20"/>
          <w:szCs w:val="20"/>
        </w:rPr>
        <w:t xml:space="preserve">[  ] Me OPONGO* </w:t>
      </w:r>
      <w:r>
        <w:rPr>
          <w:rFonts w:asciiTheme="minorHAnsi" w:eastAsia="Arial" w:hAnsiTheme="minorHAnsi" w:cstheme="minorHAnsi"/>
          <w:w w:val="105"/>
          <w:sz w:val="20"/>
          <w:szCs w:val="20"/>
        </w:rPr>
        <w:t xml:space="preserve">a la consulta de: </w:t>
      </w:r>
      <w:r w:rsidR="00A92E0D" w:rsidRPr="00844C31">
        <w:rPr>
          <w:rFonts w:asciiTheme="minorHAnsi" w:hAnsiTheme="minorHAnsi" w:cstheme="minorHAnsi"/>
          <w:sz w:val="20"/>
          <w:szCs w:val="20"/>
        </w:rPr>
        <w:t>Datos de Residencia a través del Servicio de Verif</w:t>
      </w:r>
      <w:r w:rsidR="00A92E0D">
        <w:rPr>
          <w:rFonts w:asciiTheme="minorHAnsi" w:hAnsiTheme="minorHAnsi" w:cstheme="minorHAnsi"/>
          <w:sz w:val="20"/>
          <w:szCs w:val="20"/>
        </w:rPr>
        <w:t>icación de Datos de Residencia.</w:t>
      </w:r>
    </w:p>
    <w:p w14:paraId="453D1D8F" w14:textId="72CBB045" w:rsidR="00C015C7" w:rsidRPr="00844C31" w:rsidRDefault="00C015C7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 w:rsidRPr="00844C31">
        <w:rPr>
          <w:rFonts w:asciiTheme="minorHAnsi" w:eastAsia="Arial" w:hAnsiTheme="minorHAnsi" w:cstheme="minorHAnsi"/>
          <w:w w:val="105"/>
          <w:sz w:val="20"/>
          <w:szCs w:val="20"/>
        </w:rPr>
        <w:t>[  ] Me OPONGO*</w:t>
      </w:r>
      <w:r>
        <w:rPr>
          <w:rFonts w:asciiTheme="minorHAnsi" w:eastAsia="Arial" w:hAnsiTheme="minorHAnsi" w:cstheme="minorHAnsi"/>
          <w:w w:val="105"/>
          <w:sz w:val="20"/>
          <w:szCs w:val="20"/>
        </w:rPr>
        <w:t xml:space="preserve"> a la consulta de: </w:t>
      </w:r>
      <w:r w:rsidRPr="00844C31">
        <w:rPr>
          <w:rFonts w:asciiTheme="minorHAnsi" w:hAnsiTheme="minorHAnsi" w:cstheme="minorHAnsi"/>
          <w:sz w:val="20"/>
          <w:szCs w:val="20"/>
        </w:rPr>
        <w:t>Datos de</w:t>
      </w:r>
      <w:r>
        <w:rPr>
          <w:rFonts w:asciiTheme="minorHAnsi" w:hAnsiTheme="minorHAnsi" w:cstheme="minorHAnsi"/>
          <w:sz w:val="20"/>
          <w:szCs w:val="20"/>
        </w:rPr>
        <w:t xml:space="preserve"> nacimiento a través del Registro Civil.</w:t>
      </w:r>
    </w:p>
    <w:p w14:paraId="5D0DFC8E" w14:textId="77777777" w:rsidR="00A92E0D" w:rsidRPr="00844C31" w:rsidRDefault="00A92E0D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eastAsia="Arial" w:hAnsiTheme="minorHAnsi" w:cstheme="minorHAnsi"/>
          <w:w w:val="105"/>
          <w:sz w:val="20"/>
          <w:szCs w:val="20"/>
        </w:rPr>
      </w:pPr>
    </w:p>
    <w:p w14:paraId="7C9EB344" w14:textId="77777777" w:rsidR="00A92E0D" w:rsidRPr="00850D90" w:rsidRDefault="00A92E0D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eastAsia="Arial" w:hAnsiTheme="minorHAnsi" w:cstheme="minorHAnsi"/>
          <w:w w:val="105"/>
          <w:sz w:val="20"/>
          <w:szCs w:val="20"/>
        </w:rPr>
      </w:pPr>
      <w:r w:rsidRPr="00844C31">
        <w:rPr>
          <w:rFonts w:asciiTheme="minorHAnsi" w:eastAsia="Arial" w:hAnsiTheme="minorHAnsi" w:cstheme="minorHAnsi"/>
          <w:w w:val="105"/>
          <w:sz w:val="20"/>
          <w:szCs w:val="20"/>
        </w:rPr>
        <w:t xml:space="preserve"> (*) En el caso de OPOSICIÓN a que el órgano administrativo competente consulte u obtenga los mencionados datos y documentos, QUEDO OBLIGADO A APORTARLOS al procedimiento junto a esta solicitud o cuando me sean requeridos.</w:t>
      </w:r>
    </w:p>
    <w:p w14:paraId="6F50362E" w14:textId="77777777" w:rsidR="00A92E0D" w:rsidRDefault="00A92E0D" w:rsidP="00A92E0D">
      <w:pPr>
        <w:spacing w:after="0"/>
        <w:ind w:left="-567" w:right="-710" w:firstLine="14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4ADB369F" w14:textId="2B891370" w:rsidR="00A92E0D" w:rsidRPr="00441118" w:rsidRDefault="00A92E0D" w:rsidP="003414DB">
      <w:pPr>
        <w:spacing w:after="0"/>
        <w:ind w:left="-426" w:right="-71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44C31">
        <w:rPr>
          <w:rFonts w:asciiTheme="minorHAnsi" w:eastAsia="Arial" w:hAnsiTheme="minorHAnsi" w:cstheme="minorHAnsi"/>
          <w:b/>
          <w:sz w:val="20"/>
          <w:szCs w:val="20"/>
        </w:rPr>
        <w:t>DECLARA</w:t>
      </w:r>
      <w:r w:rsidRPr="00844C31">
        <w:rPr>
          <w:rFonts w:asciiTheme="minorHAnsi" w:eastAsia="Arial" w:hAnsiTheme="minorHAnsi" w:cstheme="minorHAnsi"/>
          <w:sz w:val="20"/>
          <w:szCs w:val="20"/>
        </w:rPr>
        <w:t xml:space="preserve"> que cumple con todos los requisitos establecidos en la </w:t>
      </w:r>
      <w:r w:rsidRPr="00585D6B">
        <w:rPr>
          <w:rFonts w:asciiTheme="minorHAnsi" w:eastAsia="Arial" w:hAnsiTheme="minorHAnsi" w:cstheme="minorHAnsi"/>
          <w:sz w:val="20"/>
          <w:szCs w:val="20"/>
        </w:rPr>
        <w:t>Orden por la que se aprueban las bases reguladoras para la concesión de ayudas destinadas a jóvenes para la realización de actividades juveniles</w:t>
      </w:r>
      <w:r>
        <w:rPr>
          <w:rFonts w:asciiTheme="minorHAnsi" w:eastAsia="Arial" w:hAnsiTheme="minorHAnsi" w:cstheme="minorHAnsi"/>
          <w:sz w:val="20"/>
          <w:szCs w:val="20"/>
        </w:rPr>
        <w:t xml:space="preserve"> (</w:t>
      </w:r>
      <w:r w:rsidRPr="003F7A33">
        <w:rPr>
          <w:rFonts w:asciiTheme="minorHAnsi" w:eastAsia="Arial" w:hAnsiTheme="minorHAnsi" w:cstheme="minorHAnsi"/>
          <w:i/>
          <w:sz w:val="20"/>
          <w:szCs w:val="20"/>
        </w:rPr>
        <w:t>BORM</w:t>
      </w:r>
      <w:r w:rsidRPr="003F7A33">
        <w:rPr>
          <w:rFonts w:asciiTheme="minorHAnsi" w:eastAsia="Arial" w:hAnsiTheme="minorHAnsi" w:cstheme="minorHAnsi"/>
          <w:sz w:val="20"/>
          <w:szCs w:val="20"/>
        </w:rPr>
        <w:t xml:space="preserve"> nº 118, de 24 de mayo de 2023</w:t>
      </w:r>
      <w:r>
        <w:rPr>
          <w:rFonts w:asciiTheme="minorHAnsi" w:eastAsia="Arial" w:hAnsiTheme="minorHAnsi" w:cstheme="minorHAnsi"/>
          <w:sz w:val="20"/>
          <w:szCs w:val="20"/>
        </w:rPr>
        <w:t xml:space="preserve">), y en la </w:t>
      </w:r>
      <w:r w:rsidR="003414DB">
        <w:rPr>
          <w:rFonts w:asciiTheme="minorHAnsi" w:eastAsia="Arial" w:hAnsiTheme="minorHAnsi" w:cstheme="minorHAnsi"/>
          <w:sz w:val="20"/>
          <w:szCs w:val="20"/>
        </w:rPr>
        <w:t>presente</w:t>
      </w:r>
      <w:r>
        <w:rPr>
          <w:rFonts w:asciiTheme="minorHAnsi" w:eastAsia="Arial" w:hAnsiTheme="minorHAnsi" w:cstheme="minorHAnsi"/>
          <w:sz w:val="20"/>
          <w:szCs w:val="20"/>
        </w:rPr>
        <w:t xml:space="preserve"> c</w:t>
      </w:r>
      <w:r w:rsidRPr="00844C31">
        <w:rPr>
          <w:rFonts w:asciiTheme="minorHAnsi" w:eastAsia="Arial" w:hAnsiTheme="minorHAnsi" w:cstheme="minorHAnsi"/>
          <w:sz w:val="20"/>
          <w:szCs w:val="20"/>
        </w:rPr>
        <w:t xml:space="preserve">onvocatoria, para que pueda ser aceptada y tramitada. </w:t>
      </w:r>
      <w:r w:rsidRPr="00441118">
        <w:rPr>
          <w:rFonts w:asciiTheme="minorHAnsi" w:eastAsia="Arial" w:hAnsiTheme="minorHAnsi" w:cstheme="minorHAnsi"/>
          <w:sz w:val="20"/>
          <w:szCs w:val="20"/>
        </w:rPr>
        <w:t xml:space="preserve">Concretamente, de conformidad con el Real Decreto 887/2006, de 21 de julio, por el que se aprueba el Reglamento de la Ley 38/2003, de 17 de noviembre, General de Subvenciones: No estar incurso en ninguna de las circunstancias a las que se refiere el Artículo 13 de la Ley 38/2003, de 17 de noviembre, General de Subvenciones, que impiden acceder a la condición de beneficiario. </w:t>
      </w:r>
    </w:p>
    <w:p w14:paraId="56CB3E6A" w14:textId="77777777" w:rsidR="00A92E0D" w:rsidRPr="00441118" w:rsidRDefault="00A92E0D" w:rsidP="00A92E0D">
      <w:pPr>
        <w:spacing w:after="0"/>
        <w:ind w:left="-567" w:right="-710" w:firstLine="142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4E263B61" w14:textId="77777777" w:rsidR="00A92E0D" w:rsidRPr="00397599" w:rsidRDefault="00A92E0D" w:rsidP="00A92E0D">
      <w:pPr>
        <w:spacing w:after="0"/>
        <w:ind w:left="-425" w:right="-710"/>
        <w:jc w:val="both"/>
        <w:rPr>
          <w:rFonts w:asciiTheme="minorHAnsi" w:hAnsiTheme="minorHAnsi" w:cstheme="minorHAnsi"/>
          <w:sz w:val="20"/>
          <w:szCs w:val="20"/>
        </w:rPr>
      </w:pPr>
      <w:r w:rsidRPr="00844C31">
        <w:rPr>
          <w:rFonts w:asciiTheme="minorHAnsi" w:hAnsiTheme="minorHAnsi" w:cstheme="minorHAnsi"/>
          <w:sz w:val="20"/>
          <w:szCs w:val="20"/>
        </w:rPr>
        <w:t>Que asume el compromiso de cumplimiento del apartado VI del CÓDIGO DE CONDUCTA EN MATERIA DE SUBVENCIONES Y AYUDAS PÚBLICAS DE LA REGIÓN DE MURCIA, aprobado por Acuerdo de Consejo de Gobierno de fecha 29 de diciembre de 2021.</w:t>
      </w:r>
    </w:p>
    <w:p w14:paraId="2BC0CE08" w14:textId="77777777" w:rsidR="00A92E0D" w:rsidRPr="00844C31" w:rsidRDefault="00A92E0D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eastAsia="Arial" w:hAnsiTheme="minorHAnsi" w:cstheme="minorHAnsi"/>
          <w:w w:val="105"/>
          <w:sz w:val="20"/>
          <w:szCs w:val="20"/>
        </w:rPr>
      </w:pPr>
    </w:p>
    <w:p w14:paraId="1EACE1EC" w14:textId="77777777" w:rsidR="00A92E0D" w:rsidRPr="00397599" w:rsidRDefault="00A92E0D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 w:rsidRPr="00397599">
        <w:rPr>
          <w:rFonts w:asciiTheme="minorHAnsi" w:hAnsiTheme="minorHAnsi" w:cstheme="minorHAnsi"/>
          <w:sz w:val="20"/>
          <w:szCs w:val="20"/>
        </w:rPr>
        <w:t>INFORMACIÓN SOBRE PROTECCIÓN DE DATOS (CÓDIGO 0000)</w:t>
      </w:r>
    </w:p>
    <w:p w14:paraId="6963EC7B" w14:textId="77777777" w:rsidR="00A92E0D" w:rsidRPr="00397599" w:rsidRDefault="00A92E0D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 w:rsidRPr="00397599">
        <w:rPr>
          <w:rFonts w:asciiTheme="minorHAnsi" w:hAnsiTheme="minorHAnsi" w:cstheme="minorHAnsi"/>
          <w:sz w:val="20"/>
          <w:szCs w:val="20"/>
        </w:rPr>
        <w:t>Reglamento general de protección de datos (RGPD) Reglamento (UE) 2016/679 del Parlamento Europeo y del Consejo, de 27 de abril de 2016</w:t>
      </w:r>
    </w:p>
    <w:p w14:paraId="39740B0B" w14:textId="77777777" w:rsidR="00A92E0D" w:rsidRPr="00397599" w:rsidRDefault="00A92E0D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 w:rsidRPr="00397599">
        <w:rPr>
          <w:rFonts w:asciiTheme="minorHAnsi" w:hAnsiTheme="minorHAnsi" w:cstheme="minorHAnsi"/>
          <w:sz w:val="20"/>
          <w:szCs w:val="20"/>
        </w:rPr>
        <w:t>RESPONSABLE DEL TRATAMIENTO: Dirección General competente en materia de Juventud (juventud@carm.es). Delegado de protección de datos: Inspección General de Servicios (dpdigs@listas.carm.es).</w:t>
      </w:r>
    </w:p>
    <w:p w14:paraId="33D86F1A" w14:textId="77777777" w:rsidR="00A92E0D" w:rsidRPr="00397599" w:rsidRDefault="00A92E0D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 w:rsidRPr="00397599">
        <w:rPr>
          <w:rFonts w:asciiTheme="minorHAnsi" w:hAnsiTheme="minorHAnsi" w:cstheme="minorHAnsi"/>
          <w:sz w:val="20"/>
          <w:szCs w:val="20"/>
        </w:rPr>
        <w:t>FINALIDAD DEL TRATAMIENTO: Tramitación y gestión de las ayudas objeto de la correspondiente convocatoria.</w:t>
      </w:r>
    </w:p>
    <w:p w14:paraId="112B0493" w14:textId="77777777" w:rsidR="00A92E0D" w:rsidRPr="00397599" w:rsidRDefault="00A92E0D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 w:rsidRPr="00397599">
        <w:rPr>
          <w:rFonts w:asciiTheme="minorHAnsi" w:hAnsiTheme="minorHAnsi" w:cstheme="minorHAnsi"/>
          <w:sz w:val="20"/>
          <w:szCs w:val="20"/>
        </w:rPr>
        <w:t>DERECHOS DE LAS PERSONAS INTERESADAS: Los interesados, Empresas y otras Entidades y Administración, tienen derecho de acceso, rectificación y supresión de datos.</w:t>
      </w:r>
    </w:p>
    <w:p w14:paraId="3A5B43DC" w14:textId="77777777" w:rsidR="00A92E0D" w:rsidRPr="00397599" w:rsidRDefault="00A92E0D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 w:rsidRPr="00397599">
        <w:rPr>
          <w:rFonts w:asciiTheme="minorHAnsi" w:hAnsiTheme="minorHAnsi" w:cstheme="minorHAnsi"/>
          <w:sz w:val="20"/>
          <w:szCs w:val="20"/>
        </w:rPr>
        <w:t xml:space="preserve">PROCEDENCIA DE LOS DATOS: Aportación de los propios interesados. Datos básicos de identificación y contacto (nombre, apellidos, DNI/NIF, domicilio, dirección, teléfono, correo electrónico...) </w:t>
      </w:r>
    </w:p>
    <w:p w14:paraId="5A471B33" w14:textId="77777777" w:rsidR="00A92E0D" w:rsidRPr="00397599" w:rsidRDefault="00A92E0D" w:rsidP="00A92E0D">
      <w:pPr>
        <w:widowControl w:val="0"/>
        <w:autoSpaceDE w:val="0"/>
        <w:autoSpaceDN w:val="0"/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 w:rsidRPr="00397599">
        <w:rPr>
          <w:rFonts w:asciiTheme="minorHAnsi" w:hAnsiTheme="minorHAnsi" w:cstheme="minorHAnsi"/>
          <w:sz w:val="20"/>
          <w:szCs w:val="20"/>
        </w:rPr>
        <w:t xml:space="preserve">INFORMACIÓN ADICIONAL: Para más información puede dirigirse a la guía de procedimientos y servicios publicada en: </w:t>
      </w:r>
      <w:r w:rsidRPr="0098191F">
        <w:rPr>
          <w:rFonts w:asciiTheme="minorHAnsi" w:hAnsiTheme="minorHAnsi" w:cstheme="minorHAnsi"/>
          <w:sz w:val="20"/>
          <w:szCs w:val="20"/>
        </w:rPr>
        <w:t>https://sede.carm.es/</w:t>
      </w:r>
    </w:p>
    <w:p w14:paraId="6ACB6C5F" w14:textId="77777777" w:rsidR="00796B9F" w:rsidRDefault="00796B9F" w:rsidP="00796B9F">
      <w:pPr>
        <w:ind w:right="-710"/>
        <w:rPr>
          <w:rFonts w:asciiTheme="minorHAnsi" w:hAnsiTheme="minorHAnsi" w:cstheme="minorHAnsi"/>
          <w:b/>
          <w:bCs/>
        </w:rPr>
      </w:pPr>
    </w:p>
    <w:p w14:paraId="192DAAB6" w14:textId="46DFDA73" w:rsidR="00A92E0D" w:rsidRPr="00844C31" w:rsidRDefault="00796B9F" w:rsidP="00A92E0D">
      <w:pPr>
        <w:pStyle w:val="Prrafodeli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Fdo. </w:t>
      </w:r>
      <w:r w:rsidR="00A92E0D" w:rsidRPr="002D75FE">
        <w:rPr>
          <w:b/>
          <w:sz w:val="22"/>
          <w:szCs w:val="22"/>
        </w:rPr>
        <w:t xml:space="preserve">El beneficiario o padre/madre/tutor </w:t>
      </w:r>
      <w:r w:rsidR="003F7A33">
        <w:rPr>
          <w:b/>
          <w:sz w:val="22"/>
          <w:szCs w:val="22"/>
        </w:rPr>
        <w:t>si el beneficiario es</w:t>
      </w:r>
      <w:r w:rsidR="00A92E0D" w:rsidRPr="002D75FE">
        <w:rPr>
          <w:b/>
          <w:sz w:val="22"/>
          <w:szCs w:val="22"/>
        </w:rPr>
        <w:t xml:space="preserve"> menor</w:t>
      </w:r>
      <w:r w:rsidR="003F7A33">
        <w:rPr>
          <w:b/>
          <w:sz w:val="22"/>
          <w:szCs w:val="22"/>
        </w:rPr>
        <w:t xml:space="preserve"> de edad</w:t>
      </w:r>
    </w:p>
    <w:p w14:paraId="6DBC45B7" w14:textId="77777777" w:rsidR="00796B9F" w:rsidRDefault="00796B9F" w:rsidP="00515D1D">
      <w:pPr>
        <w:ind w:right="-710"/>
        <w:rPr>
          <w:rFonts w:asciiTheme="minorHAnsi" w:hAnsiTheme="minorHAnsi" w:cstheme="minorHAnsi"/>
          <w:b/>
          <w:bCs/>
        </w:rPr>
      </w:pPr>
    </w:p>
    <w:p w14:paraId="200C4863" w14:textId="77777777" w:rsidR="00515D1D" w:rsidRDefault="00515D1D" w:rsidP="00515D1D">
      <w:pPr>
        <w:ind w:right="-710"/>
        <w:rPr>
          <w:rFonts w:asciiTheme="minorHAnsi" w:hAnsiTheme="minorHAnsi" w:cstheme="minorHAnsi"/>
          <w:b/>
          <w:bCs/>
        </w:rPr>
      </w:pPr>
    </w:p>
    <w:p w14:paraId="3A68A2F8" w14:textId="13C7A972" w:rsidR="00A92E0D" w:rsidRDefault="00796B9F" w:rsidP="00A92E0D">
      <w:pPr>
        <w:ind w:right="-710"/>
        <w:jc w:val="center"/>
        <w:rPr>
          <w:rFonts w:asciiTheme="minorHAnsi" w:hAnsiTheme="minorHAnsi" w:cstheme="minorHAnsi"/>
          <w:b/>
          <w:bCs/>
        </w:rPr>
      </w:pPr>
      <w:r w:rsidRPr="00844C31">
        <w:rPr>
          <w:rFonts w:asciiTheme="minorHAnsi" w:hAnsiTheme="minorHAnsi" w:cstheme="minorHAnsi"/>
          <w:b/>
          <w:bCs/>
        </w:rPr>
        <w:t>ILM</w:t>
      </w:r>
      <w:r>
        <w:rPr>
          <w:rFonts w:asciiTheme="minorHAnsi" w:hAnsiTheme="minorHAnsi" w:cstheme="minorHAnsi"/>
          <w:b/>
          <w:bCs/>
        </w:rPr>
        <w:t>A</w:t>
      </w:r>
      <w:r w:rsidRPr="00844C31">
        <w:rPr>
          <w:rFonts w:asciiTheme="minorHAnsi" w:hAnsiTheme="minorHAnsi" w:cstheme="minorHAnsi"/>
          <w:b/>
          <w:bCs/>
        </w:rPr>
        <w:t>. SR</w:t>
      </w:r>
      <w:r>
        <w:rPr>
          <w:rFonts w:asciiTheme="minorHAnsi" w:hAnsiTheme="minorHAnsi" w:cstheme="minorHAnsi"/>
          <w:b/>
          <w:bCs/>
        </w:rPr>
        <w:t>A</w:t>
      </w:r>
      <w:r w:rsidRPr="00844C31">
        <w:rPr>
          <w:rFonts w:asciiTheme="minorHAnsi" w:hAnsiTheme="minorHAnsi" w:cstheme="minorHAnsi"/>
          <w:b/>
          <w:bCs/>
        </w:rPr>
        <w:t>. DIRECTOR</w:t>
      </w:r>
      <w:r>
        <w:rPr>
          <w:rFonts w:asciiTheme="minorHAnsi" w:hAnsiTheme="minorHAnsi" w:cstheme="minorHAnsi"/>
          <w:b/>
          <w:bCs/>
        </w:rPr>
        <w:t>A</w:t>
      </w:r>
      <w:r w:rsidRPr="00844C31">
        <w:rPr>
          <w:rFonts w:asciiTheme="minorHAnsi" w:hAnsiTheme="minorHAnsi" w:cstheme="minorHAnsi"/>
          <w:b/>
          <w:bCs/>
        </w:rPr>
        <w:t xml:space="preserve"> GENERAL DE JUVENTUD</w:t>
      </w:r>
    </w:p>
    <w:p w14:paraId="6641B074" w14:textId="77777777" w:rsidR="0061550C" w:rsidRDefault="0061550C" w:rsidP="00A92E0D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sectPr w:rsidR="0061550C" w:rsidSect="003C6A1D">
      <w:headerReference w:type="default" r:id="rId8"/>
      <w:footerReference w:type="default" r:id="rId9"/>
      <w:pgSz w:w="11906" w:h="16838"/>
      <w:pgMar w:top="226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0291D" w14:textId="77777777" w:rsidR="00F41B41" w:rsidRDefault="00F41B41" w:rsidP="0033118A">
      <w:pPr>
        <w:spacing w:after="0"/>
      </w:pPr>
      <w:r>
        <w:separator/>
      </w:r>
    </w:p>
  </w:endnote>
  <w:endnote w:type="continuationSeparator" w:id="0">
    <w:p w14:paraId="28DD3A99" w14:textId="77777777" w:rsidR="00F41B41" w:rsidRDefault="00F41B41" w:rsidP="003311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7086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03FFFC6" w14:textId="0F498235" w:rsidR="00513B2C" w:rsidRPr="0094209F" w:rsidRDefault="00513B2C" w:rsidP="0094209F">
        <w:pPr>
          <w:pStyle w:val="Piedepgina"/>
          <w:jc w:val="right"/>
          <w:rPr>
            <w:rFonts w:asciiTheme="minorHAnsi" w:hAnsiTheme="minorHAnsi" w:cstheme="minorHAnsi"/>
          </w:rPr>
        </w:pPr>
        <w:r w:rsidRPr="00170E5A">
          <w:rPr>
            <w:rFonts w:asciiTheme="minorHAnsi" w:hAnsiTheme="minorHAnsi" w:cstheme="minorHAnsi"/>
          </w:rPr>
          <w:fldChar w:fldCharType="begin"/>
        </w:r>
        <w:r w:rsidRPr="00170E5A">
          <w:rPr>
            <w:rFonts w:asciiTheme="minorHAnsi" w:hAnsiTheme="minorHAnsi" w:cstheme="minorHAnsi"/>
          </w:rPr>
          <w:instrText>PAGE   \* MERGEFORMAT</w:instrText>
        </w:r>
        <w:r w:rsidRPr="00170E5A">
          <w:rPr>
            <w:rFonts w:asciiTheme="minorHAnsi" w:hAnsiTheme="minorHAnsi" w:cstheme="minorHAnsi"/>
          </w:rPr>
          <w:fldChar w:fldCharType="separate"/>
        </w:r>
        <w:r w:rsidR="0049680F" w:rsidRPr="0049680F">
          <w:rPr>
            <w:rFonts w:asciiTheme="minorHAnsi" w:hAnsiTheme="minorHAnsi" w:cstheme="minorHAnsi"/>
            <w:noProof/>
            <w:lang w:val="es-ES"/>
          </w:rPr>
          <w:t>2</w:t>
        </w:r>
        <w:r w:rsidRPr="00170E5A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E17D0" w14:textId="77777777" w:rsidR="00F41B41" w:rsidRDefault="00F41B41" w:rsidP="0033118A">
      <w:pPr>
        <w:spacing w:after="0"/>
      </w:pPr>
      <w:r>
        <w:separator/>
      </w:r>
    </w:p>
  </w:footnote>
  <w:footnote w:type="continuationSeparator" w:id="0">
    <w:p w14:paraId="2CFD403E" w14:textId="77777777" w:rsidR="00F41B41" w:rsidRDefault="00F41B41" w:rsidP="003311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513B2C" w14:paraId="771467E2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22C83E8D" w14:textId="0850400C" w:rsidR="00513B2C" w:rsidRDefault="00AC7E93" w:rsidP="0076335A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09B5CAB4" wp14:editId="1E2E13AA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E23FF0" w14:textId="77777777" w:rsidR="00513B2C" w:rsidRPr="005271AF" w:rsidRDefault="00513B2C" w:rsidP="00AC7E93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4640"/>
    <w:multiLevelType w:val="hybridMultilevel"/>
    <w:tmpl w:val="962215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914AA0"/>
    <w:multiLevelType w:val="hybridMultilevel"/>
    <w:tmpl w:val="77705E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64C4E"/>
    <w:multiLevelType w:val="hybridMultilevel"/>
    <w:tmpl w:val="18A60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48"/>
    <w:rsid w:val="000217D8"/>
    <w:rsid w:val="0002491B"/>
    <w:rsid w:val="000267EA"/>
    <w:rsid w:val="00035AD5"/>
    <w:rsid w:val="000379E9"/>
    <w:rsid w:val="00045281"/>
    <w:rsid w:val="00047A12"/>
    <w:rsid w:val="00047D79"/>
    <w:rsid w:val="000535D0"/>
    <w:rsid w:val="00053914"/>
    <w:rsid w:val="00055401"/>
    <w:rsid w:val="00064AE4"/>
    <w:rsid w:val="000658EA"/>
    <w:rsid w:val="00075BE6"/>
    <w:rsid w:val="00075E19"/>
    <w:rsid w:val="000769C5"/>
    <w:rsid w:val="00090E74"/>
    <w:rsid w:val="000923FC"/>
    <w:rsid w:val="0009640F"/>
    <w:rsid w:val="000A6CBE"/>
    <w:rsid w:val="000B4103"/>
    <w:rsid w:val="000B7DCA"/>
    <w:rsid w:val="000C1C46"/>
    <w:rsid w:val="000C5C91"/>
    <w:rsid w:val="000E6C2E"/>
    <w:rsid w:val="000F18E0"/>
    <w:rsid w:val="000F44E2"/>
    <w:rsid w:val="001033E4"/>
    <w:rsid w:val="0011091E"/>
    <w:rsid w:val="00112617"/>
    <w:rsid w:val="00120DDF"/>
    <w:rsid w:val="0012121B"/>
    <w:rsid w:val="00124BDB"/>
    <w:rsid w:val="0012554E"/>
    <w:rsid w:val="0013104E"/>
    <w:rsid w:val="001353E8"/>
    <w:rsid w:val="00135BFE"/>
    <w:rsid w:val="00142359"/>
    <w:rsid w:val="001518A2"/>
    <w:rsid w:val="00166212"/>
    <w:rsid w:val="00170E5A"/>
    <w:rsid w:val="00180BE1"/>
    <w:rsid w:val="00184A64"/>
    <w:rsid w:val="00193207"/>
    <w:rsid w:val="0019746C"/>
    <w:rsid w:val="001A06C6"/>
    <w:rsid w:val="001A152B"/>
    <w:rsid w:val="001A3454"/>
    <w:rsid w:val="001A5B1D"/>
    <w:rsid w:val="001B14F3"/>
    <w:rsid w:val="001B4AAE"/>
    <w:rsid w:val="001B696D"/>
    <w:rsid w:val="001C0881"/>
    <w:rsid w:val="001C71B3"/>
    <w:rsid w:val="001D3B84"/>
    <w:rsid w:val="001E4A85"/>
    <w:rsid w:val="001F143A"/>
    <w:rsid w:val="001F5F73"/>
    <w:rsid w:val="001F6198"/>
    <w:rsid w:val="00202E7D"/>
    <w:rsid w:val="0020548E"/>
    <w:rsid w:val="002218CB"/>
    <w:rsid w:val="00222C77"/>
    <w:rsid w:val="00235B81"/>
    <w:rsid w:val="00244494"/>
    <w:rsid w:val="00255CCE"/>
    <w:rsid w:val="00262A94"/>
    <w:rsid w:val="002747D1"/>
    <w:rsid w:val="002776F9"/>
    <w:rsid w:val="00285B43"/>
    <w:rsid w:val="00287BA6"/>
    <w:rsid w:val="002900B1"/>
    <w:rsid w:val="0029467A"/>
    <w:rsid w:val="00294734"/>
    <w:rsid w:val="00294AF4"/>
    <w:rsid w:val="002A6204"/>
    <w:rsid w:val="002B29B8"/>
    <w:rsid w:val="002B35F1"/>
    <w:rsid w:val="002B5376"/>
    <w:rsid w:val="002D1861"/>
    <w:rsid w:val="002D1AFA"/>
    <w:rsid w:val="002D5AEE"/>
    <w:rsid w:val="002D75FE"/>
    <w:rsid w:val="002E1D9B"/>
    <w:rsid w:val="002E3444"/>
    <w:rsid w:val="002E57F2"/>
    <w:rsid w:val="002E6E82"/>
    <w:rsid w:val="002F0735"/>
    <w:rsid w:val="002F362C"/>
    <w:rsid w:val="002F3BF3"/>
    <w:rsid w:val="002F4ED4"/>
    <w:rsid w:val="00303358"/>
    <w:rsid w:val="00303467"/>
    <w:rsid w:val="0031258B"/>
    <w:rsid w:val="00314D13"/>
    <w:rsid w:val="00314D8F"/>
    <w:rsid w:val="00314DFD"/>
    <w:rsid w:val="00316DCF"/>
    <w:rsid w:val="0033118A"/>
    <w:rsid w:val="00332B30"/>
    <w:rsid w:val="00333F49"/>
    <w:rsid w:val="00334E5E"/>
    <w:rsid w:val="003414DB"/>
    <w:rsid w:val="00344003"/>
    <w:rsid w:val="00356737"/>
    <w:rsid w:val="0038120D"/>
    <w:rsid w:val="003924C4"/>
    <w:rsid w:val="003B489D"/>
    <w:rsid w:val="003C07EC"/>
    <w:rsid w:val="003C199A"/>
    <w:rsid w:val="003C26F0"/>
    <w:rsid w:val="003C6A1D"/>
    <w:rsid w:val="003D3A5C"/>
    <w:rsid w:val="003E0216"/>
    <w:rsid w:val="003E3D42"/>
    <w:rsid w:val="003F6DE6"/>
    <w:rsid w:val="003F7A33"/>
    <w:rsid w:val="00403D6D"/>
    <w:rsid w:val="004117B4"/>
    <w:rsid w:val="004145F2"/>
    <w:rsid w:val="004230CD"/>
    <w:rsid w:val="00430BDB"/>
    <w:rsid w:val="00434411"/>
    <w:rsid w:val="004428DE"/>
    <w:rsid w:val="00447448"/>
    <w:rsid w:val="00456979"/>
    <w:rsid w:val="0049063E"/>
    <w:rsid w:val="0049431B"/>
    <w:rsid w:val="0049680F"/>
    <w:rsid w:val="004A43AC"/>
    <w:rsid w:val="004B61CB"/>
    <w:rsid w:val="004C4620"/>
    <w:rsid w:val="004D2678"/>
    <w:rsid w:val="004D5B44"/>
    <w:rsid w:val="004D6E44"/>
    <w:rsid w:val="004E0B20"/>
    <w:rsid w:val="004E6F68"/>
    <w:rsid w:val="004E6F95"/>
    <w:rsid w:val="004E7DEE"/>
    <w:rsid w:val="004F66B1"/>
    <w:rsid w:val="00513B2C"/>
    <w:rsid w:val="00515D1D"/>
    <w:rsid w:val="00516A9E"/>
    <w:rsid w:val="00517BBA"/>
    <w:rsid w:val="005271AF"/>
    <w:rsid w:val="00546BB5"/>
    <w:rsid w:val="00552611"/>
    <w:rsid w:val="0055670A"/>
    <w:rsid w:val="0055697D"/>
    <w:rsid w:val="00563007"/>
    <w:rsid w:val="00574DE9"/>
    <w:rsid w:val="005760EF"/>
    <w:rsid w:val="00583027"/>
    <w:rsid w:val="0059402C"/>
    <w:rsid w:val="005A3AFE"/>
    <w:rsid w:val="005A4118"/>
    <w:rsid w:val="005B1B7D"/>
    <w:rsid w:val="005C10D9"/>
    <w:rsid w:val="005C1DF1"/>
    <w:rsid w:val="005D2C28"/>
    <w:rsid w:val="005E0F3D"/>
    <w:rsid w:val="005F2354"/>
    <w:rsid w:val="00613C0B"/>
    <w:rsid w:val="00614B84"/>
    <w:rsid w:val="0061550C"/>
    <w:rsid w:val="00622946"/>
    <w:rsid w:val="00623E8A"/>
    <w:rsid w:val="00630871"/>
    <w:rsid w:val="0063456D"/>
    <w:rsid w:val="006408B4"/>
    <w:rsid w:val="00641B51"/>
    <w:rsid w:val="006468B4"/>
    <w:rsid w:val="006564A5"/>
    <w:rsid w:val="00672D93"/>
    <w:rsid w:val="00681629"/>
    <w:rsid w:val="00681F44"/>
    <w:rsid w:val="00683A5E"/>
    <w:rsid w:val="0068731A"/>
    <w:rsid w:val="006B25D7"/>
    <w:rsid w:val="006C022F"/>
    <w:rsid w:val="006C1CCD"/>
    <w:rsid w:val="006C2653"/>
    <w:rsid w:val="006C4573"/>
    <w:rsid w:val="006C5726"/>
    <w:rsid w:val="006D334B"/>
    <w:rsid w:val="006D41D7"/>
    <w:rsid w:val="006D67D8"/>
    <w:rsid w:val="006E3224"/>
    <w:rsid w:val="006E54D5"/>
    <w:rsid w:val="006E73F8"/>
    <w:rsid w:val="00702A66"/>
    <w:rsid w:val="00705F2B"/>
    <w:rsid w:val="00710F80"/>
    <w:rsid w:val="00716A53"/>
    <w:rsid w:val="007253CC"/>
    <w:rsid w:val="00735A2E"/>
    <w:rsid w:val="007417E9"/>
    <w:rsid w:val="00743777"/>
    <w:rsid w:val="00750FEC"/>
    <w:rsid w:val="00751622"/>
    <w:rsid w:val="00752411"/>
    <w:rsid w:val="0076013A"/>
    <w:rsid w:val="0076335A"/>
    <w:rsid w:val="00764E10"/>
    <w:rsid w:val="00767F94"/>
    <w:rsid w:val="0079027E"/>
    <w:rsid w:val="007955E8"/>
    <w:rsid w:val="00796B9F"/>
    <w:rsid w:val="007A10C0"/>
    <w:rsid w:val="007B032F"/>
    <w:rsid w:val="007C534F"/>
    <w:rsid w:val="007D13FE"/>
    <w:rsid w:val="007D7C66"/>
    <w:rsid w:val="007E7C1A"/>
    <w:rsid w:val="007F0113"/>
    <w:rsid w:val="007F6C2D"/>
    <w:rsid w:val="00803465"/>
    <w:rsid w:val="00805E6D"/>
    <w:rsid w:val="00816F50"/>
    <w:rsid w:val="00823AC0"/>
    <w:rsid w:val="008302E8"/>
    <w:rsid w:val="0083599F"/>
    <w:rsid w:val="00850265"/>
    <w:rsid w:val="00855B4A"/>
    <w:rsid w:val="00857D56"/>
    <w:rsid w:val="00862915"/>
    <w:rsid w:val="0086566D"/>
    <w:rsid w:val="00865BEB"/>
    <w:rsid w:val="00880B8A"/>
    <w:rsid w:val="00890741"/>
    <w:rsid w:val="00890BDA"/>
    <w:rsid w:val="00892741"/>
    <w:rsid w:val="00896ACD"/>
    <w:rsid w:val="008A062D"/>
    <w:rsid w:val="008A64AD"/>
    <w:rsid w:val="008B55BB"/>
    <w:rsid w:val="008B7A0B"/>
    <w:rsid w:val="008B7FE8"/>
    <w:rsid w:val="008D52B8"/>
    <w:rsid w:val="008E3810"/>
    <w:rsid w:val="008F203E"/>
    <w:rsid w:val="008F329F"/>
    <w:rsid w:val="008F6231"/>
    <w:rsid w:val="008F797C"/>
    <w:rsid w:val="0090473B"/>
    <w:rsid w:val="009220C7"/>
    <w:rsid w:val="009222B0"/>
    <w:rsid w:val="00922AF3"/>
    <w:rsid w:val="009350ED"/>
    <w:rsid w:val="00937928"/>
    <w:rsid w:val="0094209F"/>
    <w:rsid w:val="00965586"/>
    <w:rsid w:val="00965F7A"/>
    <w:rsid w:val="00966580"/>
    <w:rsid w:val="00972052"/>
    <w:rsid w:val="009805CC"/>
    <w:rsid w:val="0098115C"/>
    <w:rsid w:val="0098318C"/>
    <w:rsid w:val="00986CDF"/>
    <w:rsid w:val="00990E29"/>
    <w:rsid w:val="00990FE1"/>
    <w:rsid w:val="00994456"/>
    <w:rsid w:val="009A0D69"/>
    <w:rsid w:val="009A556C"/>
    <w:rsid w:val="009B40A8"/>
    <w:rsid w:val="009B6693"/>
    <w:rsid w:val="009C1B2A"/>
    <w:rsid w:val="009C7067"/>
    <w:rsid w:val="009D0C5A"/>
    <w:rsid w:val="009D3C7B"/>
    <w:rsid w:val="009D53DF"/>
    <w:rsid w:val="009D6A15"/>
    <w:rsid w:val="009E4C56"/>
    <w:rsid w:val="009F09AC"/>
    <w:rsid w:val="009F1014"/>
    <w:rsid w:val="009F5413"/>
    <w:rsid w:val="00A01893"/>
    <w:rsid w:val="00A154A7"/>
    <w:rsid w:val="00A1655A"/>
    <w:rsid w:val="00A228B1"/>
    <w:rsid w:val="00A2295E"/>
    <w:rsid w:val="00A22FFB"/>
    <w:rsid w:val="00A41D24"/>
    <w:rsid w:val="00A441B7"/>
    <w:rsid w:val="00A46668"/>
    <w:rsid w:val="00A6047F"/>
    <w:rsid w:val="00A6103B"/>
    <w:rsid w:val="00A63F5D"/>
    <w:rsid w:val="00A647E4"/>
    <w:rsid w:val="00A75467"/>
    <w:rsid w:val="00A84A7B"/>
    <w:rsid w:val="00A92584"/>
    <w:rsid w:val="00A92E0D"/>
    <w:rsid w:val="00A951AB"/>
    <w:rsid w:val="00AA29E8"/>
    <w:rsid w:val="00AC7E93"/>
    <w:rsid w:val="00AD6845"/>
    <w:rsid w:val="00AE6170"/>
    <w:rsid w:val="00B05B57"/>
    <w:rsid w:val="00B105C6"/>
    <w:rsid w:val="00B13BCE"/>
    <w:rsid w:val="00B220F2"/>
    <w:rsid w:val="00B2537A"/>
    <w:rsid w:val="00B54EE5"/>
    <w:rsid w:val="00B64AA0"/>
    <w:rsid w:val="00B67B4A"/>
    <w:rsid w:val="00B70FD1"/>
    <w:rsid w:val="00B729F4"/>
    <w:rsid w:val="00B757EF"/>
    <w:rsid w:val="00B80EB5"/>
    <w:rsid w:val="00B82D70"/>
    <w:rsid w:val="00B867D0"/>
    <w:rsid w:val="00B91BF5"/>
    <w:rsid w:val="00B93CBA"/>
    <w:rsid w:val="00BA188B"/>
    <w:rsid w:val="00BA19B5"/>
    <w:rsid w:val="00BB5614"/>
    <w:rsid w:val="00BC5883"/>
    <w:rsid w:val="00BD3B9D"/>
    <w:rsid w:val="00BD53F3"/>
    <w:rsid w:val="00BD54C3"/>
    <w:rsid w:val="00BD5ABB"/>
    <w:rsid w:val="00BE2259"/>
    <w:rsid w:val="00BE2777"/>
    <w:rsid w:val="00BF1070"/>
    <w:rsid w:val="00C015C7"/>
    <w:rsid w:val="00C05431"/>
    <w:rsid w:val="00C0597A"/>
    <w:rsid w:val="00C10410"/>
    <w:rsid w:val="00C15F76"/>
    <w:rsid w:val="00C21A27"/>
    <w:rsid w:val="00C246F8"/>
    <w:rsid w:val="00C25919"/>
    <w:rsid w:val="00C27267"/>
    <w:rsid w:val="00C34CE3"/>
    <w:rsid w:val="00C36FD9"/>
    <w:rsid w:val="00C44004"/>
    <w:rsid w:val="00C56D19"/>
    <w:rsid w:val="00C57895"/>
    <w:rsid w:val="00C60B59"/>
    <w:rsid w:val="00C745A9"/>
    <w:rsid w:val="00C77C17"/>
    <w:rsid w:val="00C868E0"/>
    <w:rsid w:val="00C93FD1"/>
    <w:rsid w:val="00CB25ED"/>
    <w:rsid w:val="00CB294E"/>
    <w:rsid w:val="00CB5C48"/>
    <w:rsid w:val="00CB5CE5"/>
    <w:rsid w:val="00CC0E7C"/>
    <w:rsid w:val="00CC7862"/>
    <w:rsid w:val="00CD1641"/>
    <w:rsid w:val="00CE335B"/>
    <w:rsid w:val="00CE521E"/>
    <w:rsid w:val="00D01870"/>
    <w:rsid w:val="00D0196C"/>
    <w:rsid w:val="00D05059"/>
    <w:rsid w:val="00D16B23"/>
    <w:rsid w:val="00D16F92"/>
    <w:rsid w:val="00D248E6"/>
    <w:rsid w:val="00D24C14"/>
    <w:rsid w:val="00D24DB6"/>
    <w:rsid w:val="00D27B18"/>
    <w:rsid w:val="00D40047"/>
    <w:rsid w:val="00D405FC"/>
    <w:rsid w:val="00D43578"/>
    <w:rsid w:val="00D665AB"/>
    <w:rsid w:val="00D72D69"/>
    <w:rsid w:val="00D91E23"/>
    <w:rsid w:val="00DA0041"/>
    <w:rsid w:val="00DB4C76"/>
    <w:rsid w:val="00DB78CB"/>
    <w:rsid w:val="00DC1758"/>
    <w:rsid w:val="00DC5ED1"/>
    <w:rsid w:val="00DD3C79"/>
    <w:rsid w:val="00DD548B"/>
    <w:rsid w:val="00DD6ACD"/>
    <w:rsid w:val="00DE3430"/>
    <w:rsid w:val="00DE43D0"/>
    <w:rsid w:val="00DF2F56"/>
    <w:rsid w:val="00DF3C87"/>
    <w:rsid w:val="00E14888"/>
    <w:rsid w:val="00E16F6F"/>
    <w:rsid w:val="00E2598E"/>
    <w:rsid w:val="00E30B52"/>
    <w:rsid w:val="00E45581"/>
    <w:rsid w:val="00E52E52"/>
    <w:rsid w:val="00E575B2"/>
    <w:rsid w:val="00E63D46"/>
    <w:rsid w:val="00E71CF9"/>
    <w:rsid w:val="00E760E1"/>
    <w:rsid w:val="00E85005"/>
    <w:rsid w:val="00E91DDF"/>
    <w:rsid w:val="00E93B3F"/>
    <w:rsid w:val="00E9633D"/>
    <w:rsid w:val="00E968E9"/>
    <w:rsid w:val="00EA20B4"/>
    <w:rsid w:val="00EA40E8"/>
    <w:rsid w:val="00EA6975"/>
    <w:rsid w:val="00EB0DA1"/>
    <w:rsid w:val="00EB12B7"/>
    <w:rsid w:val="00EC17CA"/>
    <w:rsid w:val="00EC2C0B"/>
    <w:rsid w:val="00ED0431"/>
    <w:rsid w:val="00ED086F"/>
    <w:rsid w:val="00ED371F"/>
    <w:rsid w:val="00EE3B21"/>
    <w:rsid w:val="00EE4FD8"/>
    <w:rsid w:val="00EF6C65"/>
    <w:rsid w:val="00F0794E"/>
    <w:rsid w:val="00F11F78"/>
    <w:rsid w:val="00F16E56"/>
    <w:rsid w:val="00F217D2"/>
    <w:rsid w:val="00F2461B"/>
    <w:rsid w:val="00F301A4"/>
    <w:rsid w:val="00F341E5"/>
    <w:rsid w:val="00F41AA2"/>
    <w:rsid w:val="00F41B41"/>
    <w:rsid w:val="00F45DE0"/>
    <w:rsid w:val="00F468D8"/>
    <w:rsid w:val="00F52CAC"/>
    <w:rsid w:val="00F5402D"/>
    <w:rsid w:val="00F54AC3"/>
    <w:rsid w:val="00F55D76"/>
    <w:rsid w:val="00F57B54"/>
    <w:rsid w:val="00F57EE6"/>
    <w:rsid w:val="00F60C88"/>
    <w:rsid w:val="00F64701"/>
    <w:rsid w:val="00F70280"/>
    <w:rsid w:val="00F71489"/>
    <w:rsid w:val="00F77DB7"/>
    <w:rsid w:val="00F826D1"/>
    <w:rsid w:val="00F87650"/>
    <w:rsid w:val="00FA43B2"/>
    <w:rsid w:val="00FB348A"/>
    <w:rsid w:val="00FB5479"/>
    <w:rsid w:val="00FC4EA0"/>
    <w:rsid w:val="00FD344F"/>
    <w:rsid w:val="00FE2881"/>
    <w:rsid w:val="00FE3232"/>
    <w:rsid w:val="00FE5B9B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53267F"/>
  <w15:chartTrackingRefBased/>
  <w15:docId w15:val="{842178B7-56BB-4962-9070-27EDEF41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777"/>
    <w:pPr>
      <w:spacing w:after="200" w:line="240" w:lineRule="auto"/>
    </w:pPr>
    <w:rPr>
      <w:rFonts w:ascii="Arial" w:eastAsia="Cambria" w:hAnsi="Arial" w:cs="Arial"/>
      <w:w w:val="90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3118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7E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428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8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8DE"/>
    <w:rPr>
      <w:rFonts w:ascii="Arial" w:eastAsia="Cambria" w:hAnsi="Arial" w:cs="Arial"/>
      <w:w w:val="90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8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8DE"/>
    <w:rPr>
      <w:rFonts w:ascii="Arial" w:eastAsia="Cambria" w:hAnsi="Arial" w:cs="Arial"/>
      <w:b/>
      <w:bCs/>
      <w:w w:val="90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8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8DE"/>
    <w:rPr>
      <w:rFonts w:ascii="Segoe UI" w:eastAsia="Cambria" w:hAnsi="Segoe UI" w:cs="Segoe UI"/>
      <w:w w:val="90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6D334B"/>
    <w:rPr>
      <w:color w:val="0563C1" w:themeColor="hyperlink"/>
      <w:u w:val="single"/>
    </w:rPr>
  </w:style>
  <w:style w:type="paragraph" w:customStyle="1" w:styleId="Default">
    <w:name w:val="Default"/>
    <w:rsid w:val="002F3B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m66b\Downloads\CPTD%20-%20CONSEJER&#205;A%20-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65CE4-BA52-4780-966A-727CA5B8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CPTD - CONSEJERÍA - Color.dotx</Template>
  <TotalTime>4</TotalTime>
  <Pages>2</Pages>
  <Words>807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PALANQUES MONTEYS, ANA</dc:creator>
  <cp:keywords/>
  <dc:description/>
  <cp:lastModifiedBy>GIMENEZ VALERA, ANTONIO</cp:lastModifiedBy>
  <cp:revision>7</cp:revision>
  <cp:lastPrinted>2024-05-15T08:39:00Z</cp:lastPrinted>
  <dcterms:created xsi:type="dcterms:W3CDTF">2025-04-09T11:52:00Z</dcterms:created>
  <dcterms:modified xsi:type="dcterms:W3CDTF">2025-09-04T09:33:00Z</dcterms:modified>
</cp:coreProperties>
</file>